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03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178"/>
      </w:tblGrid>
      <w:tr w:rsidR="00692703" w:rsidRPr="00CF1A49" w14:paraId="283CABE2" w14:textId="77777777" w:rsidTr="00C04E8E">
        <w:trPr>
          <w:trHeight w:hRule="exact" w:val="1644"/>
        </w:trPr>
        <w:tc>
          <w:tcPr>
            <w:tcW w:w="9179" w:type="dxa"/>
            <w:tcMar>
              <w:top w:w="0" w:type="dxa"/>
              <w:bottom w:w="0" w:type="dxa"/>
            </w:tcMar>
          </w:tcPr>
          <w:p w14:paraId="1E9D091E" w14:textId="77777777" w:rsidR="00692703" w:rsidRDefault="007B0C38" w:rsidP="00C04E8E">
            <w:pPr>
              <w:pStyle w:val="Title"/>
            </w:pPr>
            <w:sdt>
              <w:sdtPr>
                <w:alias w:val="Enter first name:"/>
                <w:tag w:val="Enter first name:"/>
                <w:id w:val="776906629"/>
                <w:placeholder>
                  <w:docPart w:val="A4F6F074663C45418D7747CDA720E55E"/>
                </w:placeholder>
                <w:temporary/>
                <w:showingPlcHdr/>
                <w15:appearance w15:val="hidden"/>
              </w:sdtPr>
              <w:sdtEndPr/>
              <w:sdtContent>
                <w:r w:rsidR="00007728">
                  <w:t xml:space="preserve">First </w:t>
                </w:r>
                <w:r w:rsidR="00C57FC6" w:rsidRPr="00CF1A49">
                  <w:t>Name</w:t>
                </w:r>
              </w:sdtContent>
            </w:sdt>
            <w:r w:rsidR="00692703" w:rsidRPr="00CF1A49">
              <w:t xml:space="preserve"> </w:t>
            </w:r>
            <w:sdt>
              <w:sdtPr>
                <w:rPr>
                  <w:rStyle w:val="IntenseEmphasis"/>
                </w:rPr>
                <w:alias w:val="Enter last name:"/>
                <w:tag w:val="Enter last name:"/>
                <w:id w:val="1790784858"/>
                <w:placeholder>
                  <w:docPart w:val="9A5B257243B94321B390468EBA7E5B28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 w:val="0"/>
                  <w:iCs w:val="0"/>
                  <w:color w:val="595959" w:themeColor="text1" w:themeTint="A6"/>
                </w:rPr>
              </w:sdtEndPr>
              <w:sdtContent>
                <w:r w:rsidR="00C57FC6" w:rsidRPr="00DF4D6C">
                  <w:rPr>
                    <w:rStyle w:val="IntenseEmphasis"/>
                  </w:rPr>
                  <w:t>last name</w:t>
                </w:r>
              </w:sdtContent>
            </w:sdt>
          </w:p>
          <w:p w14:paraId="5A2DC072" w14:textId="0BB44A8F" w:rsidR="00C04E8E" w:rsidRPr="00C04E8E" w:rsidRDefault="00C04E8E" w:rsidP="00C04E8E">
            <w:pPr>
              <w:jc w:val="center"/>
            </w:pPr>
          </w:p>
        </w:tc>
      </w:tr>
      <w:tr w:rsidR="005579C9" w:rsidRPr="00CF1A49" w14:paraId="5EFB86D4" w14:textId="77777777" w:rsidTr="00C04E8E">
        <w:trPr>
          <w:trHeight w:hRule="exact" w:val="263"/>
        </w:trPr>
        <w:tc>
          <w:tcPr>
            <w:tcW w:w="9179" w:type="dxa"/>
            <w:tcMar>
              <w:top w:w="0" w:type="dxa"/>
              <w:bottom w:w="0" w:type="dxa"/>
            </w:tcMar>
          </w:tcPr>
          <w:p w14:paraId="3A9AC81B" w14:textId="77777777" w:rsidR="005579C9" w:rsidRDefault="005579C9" w:rsidP="005579C9"/>
        </w:tc>
      </w:tr>
    </w:tbl>
    <w:p w14:paraId="727056BE" w14:textId="77777777" w:rsidR="005579C9" w:rsidRDefault="005579C9" w:rsidP="005579C9">
      <w:pPr>
        <w:pStyle w:val="Header"/>
      </w:pPr>
    </w:p>
    <w:p w14:paraId="0CF83CC3" w14:textId="75CFCB0D" w:rsidR="005579C9" w:rsidRDefault="00AA41EE" w:rsidP="00AA41EE">
      <w:pPr>
        <w:pStyle w:val="Header"/>
      </w:pPr>
      <w:r w:rsidRPr="00AA41EE">
        <w:t>[Name of Recipient]</w:t>
      </w:r>
      <w:r w:rsidRPr="00AA41EE">
        <w:br/>
        <w:t>[Title and Department of Recipient]</w:t>
      </w:r>
      <w:r w:rsidRPr="00AA41EE">
        <w:br/>
        <w:t>[Address of Recipient]</w:t>
      </w:r>
      <w:r w:rsidRPr="00AA41EE">
        <w:br/>
        <w:t>[Contact Information of Recipient]</w:t>
      </w:r>
    </w:p>
    <w:p w14:paraId="0222EA5E" w14:textId="1085D00C" w:rsidR="00AA41EE" w:rsidRDefault="00AA41EE" w:rsidP="00AA41EE">
      <w:pPr>
        <w:pStyle w:val="Header"/>
      </w:pPr>
      <w:r>
        <w:t>[Current Date]</w:t>
      </w:r>
    </w:p>
    <w:p w14:paraId="788B232A" w14:textId="77777777" w:rsidR="00AA41EE" w:rsidRDefault="00AA41EE" w:rsidP="00AA41EE">
      <w:pPr>
        <w:pStyle w:val="Header"/>
      </w:pPr>
    </w:p>
    <w:tbl>
      <w:tblPr>
        <w:tblStyle w:val="TableGrid"/>
        <w:tblW w:w="5000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620" w:firstRow="1" w:lastRow="0" w:firstColumn="0" w:lastColumn="0" w:noHBand="1" w:noVBand="1"/>
        <w:tblDescription w:val="Experience layout table"/>
      </w:tblPr>
      <w:tblGrid>
        <w:gridCol w:w="9337"/>
      </w:tblGrid>
      <w:tr w:rsidR="005579C9" w:rsidRPr="00CF1A49" w14:paraId="67276423" w14:textId="77777777" w:rsidTr="00AA41EE">
        <w:trPr>
          <w:trHeight w:val="8181"/>
        </w:trPr>
        <w:tc>
          <w:tcPr>
            <w:tcW w:w="9409" w:type="dxa"/>
          </w:tcPr>
          <w:p w14:paraId="72FA1619" w14:textId="7C026B65" w:rsidR="005579C9" w:rsidRDefault="00AA41EE" w:rsidP="00AA41EE">
            <w:pPr>
              <w:pStyle w:val="Header"/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</w:pPr>
            <w: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To </w:t>
            </w:r>
            <w:r w:rsidRPr="00AA41EE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[Name and Title of Recipient]:</w:t>
            </w:r>
          </w:p>
          <w:p w14:paraId="03DEFBC1" w14:textId="77777777" w:rsidR="00AA41EE" w:rsidRPr="00CF1A49" w:rsidRDefault="00AA41EE" w:rsidP="00AA41EE">
            <w:pPr>
              <w:pStyle w:val="Header"/>
            </w:pPr>
          </w:p>
          <w:p w14:paraId="7F6BB859" w14:textId="11DCDC8D" w:rsidR="00713BF1" w:rsidRPr="00713BF1" w:rsidRDefault="00713BF1" w:rsidP="00713BF1">
            <w:pPr>
              <w:pStyle w:val="Header"/>
            </w:pPr>
            <w:r w:rsidRPr="00713BF1">
              <w:t>Please</w:t>
            </w:r>
            <w:r w:rsidR="00685E5C">
              <w:t>,</w:t>
            </w:r>
            <w:r w:rsidRPr="00713BF1">
              <w:t xml:space="preserve"> accept this letter as a formal notification that I am resigning from my position as [Position Title]. My last day will be [Date].</w:t>
            </w:r>
          </w:p>
          <w:p w14:paraId="368018DE" w14:textId="77777777" w:rsidR="00713BF1" w:rsidRPr="00713BF1" w:rsidRDefault="00713BF1" w:rsidP="00713BF1">
            <w:pPr>
              <w:pStyle w:val="Header"/>
            </w:pPr>
          </w:p>
          <w:p w14:paraId="628C2E28" w14:textId="6B46D2D0" w:rsidR="00713BF1" w:rsidRDefault="00713BF1" w:rsidP="00713BF1">
            <w:pPr>
              <w:pStyle w:val="Header"/>
            </w:pPr>
            <w:r w:rsidRPr="00713BF1">
              <w:t>Making this decision has been difficult because working at [Company Name] has been such a positive experience and one for which I am thankful. I have achieved much here and have appreciated working with you and my other coworkers in [Department Name].</w:t>
            </w:r>
          </w:p>
          <w:p w14:paraId="1712716C" w14:textId="77777777" w:rsidR="00713BF1" w:rsidRPr="00713BF1" w:rsidRDefault="00713BF1" w:rsidP="00713BF1">
            <w:pPr>
              <w:pStyle w:val="Header"/>
            </w:pPr>
          </w:p>
          <w:p w14:paraId="36D3B03D" w14:textId="3995F974" w:rsidR="00713BF1" w:rsidRDefault="00713BF1" w:rsidP="00713BF1">
            <w:pPr>
              <w:pStyle w:val="Header"/>
            </w:pPr>
            <w:r w:rsidRPr="00713BF1">
              <w:t>However, after long and careful consideration, I have come to the conclusion that I am not a good fit for this position. Based on the current needs of this job, I believe that having me in this position is not in the best interests of the organization or of myself.</w:t>
            </w:r>
          </w:p>
          <w:p w14:paraId="498F99FA" w14:textId="77777777" w:rsidR="00713BF1" w:rsidRPr="00713BF1" w:rsidRDefault="00713BF1" w:rsidP="00713BF1">
            <w:pPr>
              <w:pStyle w:val="Header"/>
            </w:pPr>
          </w:p>
          <w:p w14:paraId="721CE9BA" w14:textId="77777777" w:rsidR="00713BF1" w:rsidRPr="00713BF1" w:rsidRDefault="00713BF1" w:rsidP="00713BF1">
            <w:pPr>
              <w:pStyle w:val="Header"/>
            </w:pPr>
            <w:r w:rsidRPr="00713BF1">
              <w:t>Let me know if there is anything I can do to assist the company through this transition.</w:t>
            </w:r>
          </w:p>
          <w:p w14:paraId="5A3F6F0B" w14:textId="77777777" w:rsidR="00713BF1" w:rsidRPr="00713BF1" w:rsidRDefault="00713BF1" w:rsidP="00713BF1">
            <w:pPr>
              <w:pStyle w:val="Header"/>
            </w:pPr>
            <w:r w:rsidRPr="00713BF1">
              <w:t>I wish the company ongoing success and look forward to keeping in touch.</w:t>
            </w:r>
          </w:p>
          <w:p w14:paraId="54432639" w14:textId="77777777" w:rsidR="00AA41EE" w:rsidRDefault="00AA41EE" w:rsidP="00AA41EE"/>
          <w:p w14:paraId="41F0301F" w14:textId="0B79A1DC" w:rsidR="00AA41EE" w:rsidRPr="00AA41EE" w:rsidRDefault="00AA41EE" w:rsidP="00AA41EE">
            <w:r>
              <w:t>Respectfully,</w:t>
            </w:r>
            <w:r>
              <w:br/>
              <w:t>Signature</w:t>
            </w:r>
            <w:r>
              <w:br/>
              <w:t>[name]</w:t>
            </w:r>
          </w:p>
          <w:p w14:paraId="7C0F045D" w14:textId="759D8228" w:rsidR="005579C9" w:rsidRPr="00CF1A49" w:rsidRDefault="005579C9" w:rsidP="005579C9"/>
        </w:tc>
      </w:tr>
    </w:tbl>
    <w:p w14:paraId="6D397265" w14:textId="77777777" w:rsidR="00B51D1B" w:rsidRPr="006E1507" w:rsidRDefault="00B51D1B" w:rsidP="005579C9"/>
    <w:sectPr w:rsidR="00B51D1B" w:rsidRPr="006E1507" w:rsidSect="005A1B10">
      <w:footerReference w:type="default" r:id="rId10"/>
      <w:headerReference w:type="first" r:id="rId11"/>
      <w:footerReference w:type="first" r:id="rId12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8CCF8" w14:textId="77777777" w:rsidR="007B0C38" w:rsidRDefault="007B0C38" w:rsidP="0068194B">
      <w:r>
        <w:separator/>
      </w:r>
    </w:p>
    <w:p w14:paraId="66DC3476" w14:textId="77777777" w:rsidR="007B0C38" w:rsidRDefault="007B0C38"/>
    <w:p w14:paraId="28D58210" w14:textId="77777777" w:rsidR="007B0C38" w:rsidRDefault="007B0C38"/>
    <w:p w14:paraId="21EB6892" w14:textId="77777777" w:rsidR="007B0C38" w:rsidRDefault="007B0C38"/>
  </w:endnote>
  <w:endnote w:type="continuationSeparator" w:id="0">
    <w:p w14:paraId="206A0CED" w14:textId="77777777" w:rsidR="007B0C38" w:rsidRDefault="007B0C38" w:rsidP="0068194B">
      <w:r>
        <w:continuationSeparator/>
      </w:r>
    </w:p>
    <w:p w14:paraId="1F7EA5A2" w14:textId="77777777" w:rsidR="007B0C38" w:rsidRDefault="007B0C38"/>
    <w:p w14:paraId="58A500E8" w14:textId="77777777" w:rsidR="007B0C38" w:rsidRDefault="007B0C38"/>
    <w:p w14:paraId="4D20A1F1" w14:textId="77777777" w:rsidR="007B0C38" w:rsidRDefault="007B0C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D20CF5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1D2C2E" w14:textId="77777777" w:rsidR="00476D45" w:rsidRDefault="00476D4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39E54" w14:textId="451180DC" w:rsidR="00AA41EE" w:rsidRPr="00AA41EE" w:rsidRDefault="00AA41EE">
    <w:pPr>
      <w:pStyle w:val="Footer"/>
      <w:rPr>
        <w:lang w:val="fr-FR"/>
      </w:rPr>
    </w:pPr>
    <w:r>
      <w:rPr>
        <w:noProof/>
        <w:lang w:val="fr-FR"/>
      </w:rPr>
      <w:drawing>
        <wp:inline distT="0" distB="0" distL="0" distR="0" wp14:anchorId="6609A7E4" wp14:editId="7B99C4CF">
          <wp:extent cx="205740" cy="205740"/>
          <wp:effectExtent l="0" t="0" r="3810" b="3810"/>
          <wp:docPr id="1" name="Graphic 1" descr="Smart Ph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 descr="Smart Pho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205740" cy="205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fr-FR"/>
      </w:rPr>
      <w:t>124 456 789</w:t>
    </w:r>
    <w:r>
      <w:rPr>
        <w:lang w:val="fr-FR"/>
      </w:rPr>
      <w:tab/>
    </w:r>
    <w:r>
      <w:rPr>
        <w:lang w:val="fr-FR"/>
      </w:rPr>
      <w:tab/>
    </w:r>
    <w:r>
      <w:rPr>
        <w:noProof/>
        <w:lang w:val="fr-FR"/>
      </w:rPr>
      <w:drawing>
        <wp:inline distT="0" distB="0" distL="0" distR="0" wp14:anchorId="7132C297" wp14:editId="69D75277">
          <wp:extent cx="236220" cy="236220"/>
          <wp:effectExtent l="0" t="0" r="0" b="0"/>
          <wp:docPr id="3" name="Graphic 3" descr="Employee ba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 descr="Employee badg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236220" cy="236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fr-FR"/>
      </w:rPr>
      <w:t>[Full Name]</w:t>
    </w:r>
    <w:r w:rsidR="00C04E8E">
      <w:rPr>
        <w:lang w:val="fr-FR"/>
      </w:rPr>
      <w:tab/>
    </w:r>
    <w:r w:rsidR="00C04E8E">
      <w:rPr>
        <w:lang w:val="fr-FR"/>
      </w:rPr>
      <w:tab/>
    </w:r>
    <w:r w:rsidR="00C04E8E">
      <w:rPr>
        <w:noProof/>
        <w:lang w:val="fr-FR"/>
      </w:rPr>
      <w:drawing>
        <wp:inline distT="0" distB="0" distL="0" distR="0" wp14:anchorId="104BD276" wp14:editId="6167B1E0">
          <wp:extent cx="205740" cy="205740"/>
          <wp:effectExtent l="0" t="0" r="3810" b="3810"/>
          <wp:docPr id="4" name="Graphic 4" descr="Envelo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 descr="Envelope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205740" cy="205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04E8E">
      <w:rPr>
        <w:lang w:val="fr-FR"/>
      </w:rPr>
      <w:t>name@myenglishpages.com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8647A" w14:textId="77777777" w:rsidR="007B0C38" w:rsidRDefault="007B0C38" w:rsidP="0068194B">
      <w:r>
        <w:separator/>
      </w:r>
    </w:p>
    <w:p w14:paraId="2D939A93" w14:textId="77777777" w:rsidR="007B0C38" w:rsidRDefault="007B0C38"/>
    <w:p w14:paraId="129DD5B8" w14:textId="77777777" w:rsidR="007B0C38" w:rsidRDefault="007B0C38"/>
    <w:p w14:paraId="4C1C9EED" w14:textId="77777777" w:rsidR="007B0C38" w:rsidRDefault="007B0C38"/>
  </w:footnote>
  <w:footnote w:type="continuationSeparator" w:id="0">
    <w:p w14:paraId="713B2280" w14:textId="77777777" w:rsidR="007B0C38" w:rsidRDefault="007B0C38" w:rsidP="0068194B">
      <w:r>
        <w:continuationSeparator/>
      </w:r>
    </w:p>
    <w:p w14:paraId="04A7797F" w14:textId="77777777" w:rsidR="007B0C38" w:rsidRDefault="007B0C38"/>
    <w:p w14:paraId="27ECB8DB" w14:textId="77777777" w:rsidR="007B0C38" w:rsidRDefault="007B0C38"/>
    <w:p w14:paraId="3F7C7A7B" w14:textId="77777777" w:rsidR="007B0C38" w:rsidRDefault="007B0C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8034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F4BD32" wp14:editId="590AF7C9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1AC2D625" id="Straight Connector 5" o:spid="_x0000_s1026" alt="&quot;&quot;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1EE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07E6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26A01"/>
    <w:rsid w:val="004319E0"/>
    <w:rsid w:val="00437E8C"/>
    <w:rsid w:val="00440225"/>
    <w:rsid w:val="00446592"/>
    <w:rsid w:val="004726BC"/>
    <w:rsid w:val="00474105"/>
    <w:rsid w:val="00476D4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579C9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E0986"/>
    <w:rsid w:val="005F4B91"/>
    <w:rsid w:val="005F55D2"/>
    <w:rsid w:val="0062312F"/>
    <w:rsid w:val="00625F2C"/>
    <w:rsid w:val="006618E9"/>
    <w:rsid w:val="00664399"/>
    <w:rsid w:val="0068194B"/>
    <w:rsid w:val="00685E5C"/>
    <w:rsid w:val="00692703"/>
    <w:rsid w:val="006A1962"/>
    <w:rsid w:val="006B5D48"/>
    <w:rsid w:val="006B7D7B"/>
    <w:rsid w:val="006C1A5E"/>
    <w:rsid w:val="006E1507"/>
    <w:rsid w:val="00712D8B"/>
    <w:rsid w:val="00713BF1"/>
    <w:rsid w:val="007273B7"/>
    <w:rsid w:val="00733E0A"/>
    <w:rsid w:val="0074403D"/>
    <w:rsid w:val="00746D44"/>
    <w:rsid w:val="007538DC"/>
    <w:rsid w:val="00757803"/>
    <w:rsid w:val="0079206B"/>
    <w:rsid w:val="00796076"/>
    <w:rsid w:val="007B0C38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A41EE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B7E51"/>
    <w:rsid w:val="00BD431F"/>
    <w:rsid w:val="00BE423E"/>
    <w:rsid w:val="00BF61AC"/>
    <w:rsid w:val="00C04E8E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14F1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033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1EE"/>
    <w:pPr>
      <w:spacing w:before="120" w:after="120"/>
    </w:pPr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5579C9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customStyle="1" w:styleId="Greytext">
    <w:name w:val="Grey text"/>
    <w:basedOn w:val="DefaultParagraphFont"/>
    <w:uiPriority w:val="4"/>
    <w:qFormat/>
    <w:rsid w:val="005579C9"/>
    <w:rPr>
      <w:color w:val="808080" w:themeColor="background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Modern%20chronological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F6F074663C45418D7747CDA720E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869A4-7989-4B6A-BCF5-F1B186F00A3C}"/>
      </w:docPartPr>
      <w:docPartBody>
        <w:p w:rsidR="009F0101" w:rsidRDefault="00CA2F27">
          <w:pPr>
            <w:pStyle w:val="A4F6F074663C45418D7747CDA720E55E"/>
          </w:pPr>
          <w:r>
            <w:t xml:space="preserve">First </w:t>
          </w:r>
          <w:r w:rsidRPr="00CF1A49">
            <w:t>Name</w:t>
          </w:r>
        </w:p>
      </w:docPartBody>
    </w:docPart>
    <w:docPart>
      <w:docPartPr>
        <w:name w:val="9A5B257243B94321B390468EBA7E5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F18B0-15B0-4EE3-853C-BAA5B33BA4EC}"/>
      </w:docPartPr>
      <w:docPartBody>
        <w:p w:rsidR="009F0101" w:rsidRDefault="00CA2F27">
          <w:pPr>
            <w:pStyle w:val="9A5B257243B94321B390468EBA7E5B28"/>
          </w:pPr>
          <w:r w:rsidRPr="00DF4D6C">
            <w:rPr>
              <w:rStyle w:val="IntenseEmphasis"/>
            </w:rPr>
            <w:t>last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F27"/>
    <w:rsid w:val="009F0101"/>
    <w:rsid w:val="00CA2F27"/>
    <w:rsid w:val="00F0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4F6F074663C45418D7747CDA720E55E">
    <w:name w:val="A4F6F074663C45418D7747CDA720E55E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9A5B257243B94321B390468EBA7E5B28">
    <w:name w:val="9A5B257243B94321B390468EBA7E5B28"/>
  </w:style>
  <w:style w:type="paragraph" w:styleId="ListBullet">
    <w:name w:val="List Bullet"/>
    <w:basedOn w:val="Normal"/>
    <w:uiPriority w:val="11"/>
    <w:qFormat/>
    <w:pPr>
      <w:numPr>
        <w:numId w:val="1"/>
      </w:numPr>
      <w:spacing w:before="120" w:after="0" w:line="240" w:lineRule="auto"/>
    </w:pPr>
    <w:rPr>
      <w:rFonts w:eastAsiaTheme="minorHAnsi"/>
      <w:color w:val="595959" w:themeColor="text1" w:themeTint="A6"/>
      <w:sz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D61ADE48-6FF0-4599-9D02-6F6374F1F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CB6AFB-A7F1-4816-9409-743ABF3C64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6FA8DA-38A3-448B-AFEB-DB79033E5F8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cover letter.dotx</Template>
  <TotalTime>0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2022-09-04T10:00:00Z</dcterms:created>
  <dcterms:modified xsi:type="dcterms:W3CDTF">2022-09-04T10:07:00Z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